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BEF7" w14:textId="77777777" w:rsidR="008A550D" w:rsidRPr="00A077F6" w:rsidRDefault="008467DB" w:rsidP="00A077F6">
      <w:pPr>
        <w:pStyle w:val="Default"/>
        <w:jc w:val="right"/>
        <w:rPr>
          <w:rFonts w:asciiTheme="majorEastAsia" w:eastAsiaTheme="majorEastAsia" w:hAnsiTheme="majorEastAsia" w:cs="Century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 xml:space="preserve">平成　　年　　月　　</w:t>
      </w:r>
      <w:r w:rsidR="00922017" w:rsidRPr="00A077F6">
        <w:rPr>
          <w:rFonts w:asciiTheme="majorEastAsia" w:eastAsiaTheme="majorEastAsia" w:hAnsiTheme="majorEastAsia" w:hint="eastAsia"/>
          <w:szCs w:val="23"/>
        </w:rPr>
        <w:t>日</w:t>
      </w:r>
    </w:p>
    <w:p w14:paraId="0A72FCE6" w14:textId="77777777" w:rsidR="008A550D" w:rsidRPr="00A077F6" w:rsidRDefault="008A550D" w:rsidP="00A077F6">
      <w:pPr>
        <w:pStyle w:val="Default"/>
        <w:rPr>
          <w:rFonts w:asciiTheme="majorEastAsia" w:eastAsiaTheme="majorEastAsia" w:hAnsiTheme="majorEastAsia" w:cs="Century"/>
          <w:szCs w:val="23"/>
        </w:rPr>
      </w:pPr>
    </w:p>
    <w:p w14:paraId="785CBDFF" w14:textId="60DA6866" w:rsidR="008A550D" w:rsidRPr="00A077F6" w:rsidRDefault="00A077F6" w:rsidP="00A077F6">
      <w:pPr>
        <w:pStyle w:val="Default"/>
        <w:rPr>
          <w:rFonts w:asciiTheme="majorEastAsia" w:eastAsiaTheme="majorEastAsia" w:hAnsiTheme="majorEastAsia" w:cs="Century"/>
          <w:szCs w:val="23"/>
        </w:rPr>
      </w:pPr>
      <w:r>
        <w:rPr>
          <w:rFonts w:asciiTheme="majorEastAsia" w:eastAsiaTheme="majorEastAsia" w:hAnsiTheme="majorEastAsia" w:cs="Century" w:hint="eastAsia"/>
          <w:szCs w:val="23"/>
        </w:rPr>
        <w:t>人事院</w:t>
      </w:r>
      <w:r w:rsidR="00063F13">
        <w:rPr>
          <w:rFonts w:asciiTheme="majorEastAsia" w:eastAsiaTheme="majorEastAsia" w:hAnsiTheme="majorEastAsia" w:cs="Century" w:hint="eastAsia"/>
          <w:szCs w:val="23"/>
        </w:rPr>
        <w:t>事務総局</w:t>
      </w:r>
      <w:r w:rsidR="00063F13">
        <w:rPr>
          <w:rFonts w:asciiTheme="majorEastAsia" w:eastAsiaTheme="majorEastAsia" w:hAnsiTheme="majorEastAsia" w:cs="Century"/>
          <w:szCs w:val="23"/>
        </w:rPr>
        <w:t>会計課長</w:t>
      </w:r>
    </w:p>
    <w:p w14:paraId="18F1D38E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104DA211" w14:textId="77777777" w:rsidR="00A077F6" w:rsidRDefault="00A077F6" w:rsidP="00A077F6">
      <w:pPr>
        <w:pStyle w:val="Default"/>
        <w:ind w:left="4320"/>
        <w:rPr>
          <w:rFonts w:asciiTheme="majorEastAsia" w:eastAsiaTheme="majorEastAsia" w:hAnsiTheme="majorEastAsia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会</w:t>
      </w:r>
      <w:r>
        <w:rPr>
          <w:rFonts w:asciiTheme="majorEastAsia" w:eastAsiaTheme="majorEastAsia" w:hAnsiTheme="majorEastAsia" w:hint="eastAsia"/>
          <w:szCs w:val="23"/>
        </w:rPr>
        <w:t xml:space="preserve">　</w:t>
      </w:r>
      <w:r w:rsidRPr="00A077F6">
        <w:rPr>
          <w:rFonts w:asciiTheme="majorEastAsia" w:eastAsiaTheme="majorEastAsia" w:hAnsiTheme="majorEastAsia" w:hint="eastAsia"/>
          <w:szCs w:val="23"/>
        </w:rPr>
        <w:t>社</w:t>
      </w:r>
      <w:r>
        <w:rPr>
          <w:rFonts w:asciiTheme="majorEastAsia" w:eastAsiaTheme="majorEastAsia" w:hAnsiTheme="majorEastAsia" w:hint="eastAsia"/>
          <w:szCs w:val="23"/>
        </w:rPr>
        <w:t xml:space="preserve">　</w:t>
      </w:r>
      <w:r w:rsidRPr="00A077F6">
        <w:rPr>
          <w:rFonts w:asciiTheme="majorEastAsia" w:eastAsiaTheme="majorEastAsia" w:hAnsiTheme="majorEastAsia" w:hint="eastAsia"/>
          <w:szCs w:val="23"/>
        </w:rPr>
        <w:t>名</w:t>
      </w:r>
    </w:p>
    <w:p w14:paraId="0D4F117D" w14:textId="77777777" w:rsidR="00A077F6" w:rsidRPr="00A077F6" w:rsidRDefault="00A077F6" w:rsidP="00A077F6">
      <w:pPr>
        <w:pStyle w:val="Default"/>
        <w:ind w:left="4320"/>
        <w:rPr>
          <w:rFonts w:asciiTheme="majorEastAsia" w:eastAsiaTheme="majorEastAsia" w:hAnsiTheme="majorEastAsia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責任者</w:t>
      </w:r>
      <w:r>
        <w:rPr>
          <w:rFonts w:asciiTheme="majorEastAsia" w:eastAsiaTheme="majorEastAsia" w:hAnsiTheme="majorEastAsia" w:hint="eastAsia"/>
          <w:szCs w:val="23"/>
        </w:rPr>
        <w:t>氏名</w:t>
      </w:r>
      <w:r>
        <w:rPr>
          <w:rFonts w:asciiTheme="majorEastAsia" w:eastAsiaTheme="majorEastAsia" w:hAnsiTheme="majorEastAsia"/>
          <w:szCs w:val="23"/>
        </w:rPr>
        <w:tab/>
      </w:r>
      <w:r>
        <w:rPr>
          <w:rFonts w:asciiTheme="majorEastAsia" w:eastAsiaTheme="majorEastAsia" w:hAnsiTheme="majorEastAsia"/>
          <w:szCs w:val="23"/>
        </w:rPr>
        <w:tab/>
      </w:r>
      <w:r>
        <w:rPr>
          <w:rFonts w:asciiTheme="majorEastAsia" w:eastAsiaTheme="majorEastAsia" w:hAnsiTheme="majorEastAsia"/>
          <w:szCs w:val="23"/>
        </w:rPr>
        <w:tab/>
      </w:r>
      <w:r>
        <w:rPr>
          <w:rFonts w:asciiTheme="majorEastAsia" w:eastAsiaTheme="majorEastAsia" w:hAnsiTheme="majorEastAsia"/>
          <w:szCs w:val="23"/>
        </w:rPr>
        <w:tab/>
      </w:r>
      <w:r>
        <w:rPr>
          <w:rFonts w:asciiTheme="majorEastAsia" w:eastAsiaTheme="majorEastAsia" w:hAnsiTheme="majorEastAsia" w:hint="eastAsia"/>
          <w:szCs w:val="23"/>
        </w:rPr>
        <w:t xml:space="preserve">　</w:t>
      </w:r>
      <w:r w:rsidRPr="00A077F6">
        <w:rPr>
          <w:rFonts w:asciiTheme="majorEastAsia" w:eastAsiaTheme="majorEastAsia" w:hAnsiTheme="majorEastAsia" w:hint="eastAsia"/>
          <w:szCs w:val="23"/>
        </w:rPr>
        <w:t>印</w:t>
      </w:r>
    </w:p>
    <w:p w14:paraId="2D5E9B70" w14:textId="77777777" w:rsidR="00A077F6" w:rsidRDefault="00A077F6" w:rsidP="00A077F6">
      <w:pPr>
        <w:pStyle w:val="Default"/>
        <w:rPr>
          <w:rFonts w:asciiTheme="majorEastAsia" w:eastAsiaTheme="majorEastAsia" w:hAnsiTheme="majorEastAsia" w:cs="Century"/>
          <w:szCs w:val="23"/>
        </w:rPr>
      </w:pPr>
    </w:p>
    <w:p w14:paraId="217DE5EA" w14:textId="77777777" w:rsidR="00A077F6" w:rsidRPr="00A077F6" w:rsidRDefault="00A077F6" w:rsidP="00A077F6">
      <w:pPr>
        <w:pStyle w:val="Default"/>
        <w:rPr>
          <w:rFonts w:asciiTheme="majorEastAsia" w:eastAsiaTheme="majorEastAsia" w:hAnsiTheme="majorEastAsia" w:cs="Century"/>
          <w:szCs w:val="23"/>
        </w:rPr>
      </w:pPr>
    </w:p>
    <w:p w14:paraId="75EA0DC2" w14:textId="77777777" w:rsidR="00666F0B" w:rsidRPr="00A077F6" w:rsidRDefault="00666F0B" w:rsidP="00A077F6">
      <w:pPr>
        <w:pStyle w:val="Default"/>
        <w:jc w:val="center"/>
        <w:rPr>
          <w:rFonts w:asciiTheme="majorEastAsia" w:eastAsiaTheme="majorEastAsia" w:hAnsiTheme="majorEastAsia"/>
          <w:szCs w:val="23"/>
        </w:rPr>
      </w:pPr>
    </w:p>
    <w:p w14:paraId="20C6EEFB" w14:textId="77777777" w:rsidR="005D5282" w:rsidRDefault="00C43DC6" w:rsidP="00C43DC6">
      <w:pPr>
        <w:pStyle w:val="Default"/>
        <w:jc w:val="center"/>
        <w:rPr>
          <w:rFonts w:asciiTheme="majorEastAsia" w:eastAsiaTheme="majorEastAsia" w:hAnsiTheme="majorEastAsia"/>
          <w:szCs w:val="23"/>
        </w:rPr>
      </w:pPr>
      <w:r>
        <w:rPr>
          <w:rFonts w:asciiTheme="majorEastAsia" w:eastAsiaTheme="majorEastAsia" w:hAnsiTheme="majorEastAsia" w:hint="eastAsia"/>
          <w:szCs w:val="23"/>
        </w:rPr>
        <w:t>「</w:t>
      </w:r>
      <w:r w:rsidR="005D5282" w:rsidRPr="005D5282">
        <w:rPr>
          <w:rFonts w:asciiTheme="majorEastAsia" w:eastAsiaTheme="majorEastAsia" w:hAnsiTheme="majorEastAsia" w:hint="eastAsia"/>
          <w:szCs w:val="23"/>
        </w:rPr>
        <w:t>平成31年度人事院ネットワークに係る通信回線サービス等一式</w:t>
      </w:r>
    </w:p>
    <w:p w14:paraId="4964DBF5" w14:textId="7C5D4257" w:rsidR="008A550D" w:rsidRPr="00C43DC6" w:rsidRDefault="00A077F6" w:rsidP="00C43DC6">
      <w:pPr>
        <w:pStyle w:val="Default"/>
        <w:jc w:val="center"/>
        <w:rPr>
          <w:rFonts w:asciiTheme="majorEastAsia" w:eastAsiaTheme="majorEastAsia" w:hAnsiTheme="majorEastAsia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調達仕様書</w:t>
      </w:r>
      <w:r>
        <w:rPr>
          <w:rFonts w:asciiTheme="majorEastAsia" w:eastAsiaTheme="majorEastAsia" w:hAnsiTheme="majorEastAsia" w:hint="eastAsia"/>
          <w:szCs w:val="23"/>
        </w:rPr>
        <w:t>（案）</w:t>
      </w:r>
      <w:r w:rsidR="00C43DC6">
        <w:rPr>
          <w:rFonts w:asciiTheme="majorEastAsia" w:eastAsiaTheme="majorEastAsia" w:hAnsiTheme="majorEastAsia" w:hint="eastAsia"/>
          <w:szCs w:val="23"/>
        </w:rPr>
        <w:t>」</w:t>
      </w:r>
      <w:r w:rsidR="00922017" w:rsidRPr="00A077F6">
        <w:rPr>
          <w:rFonts w:asciiTheme="majorEastAsia" w:eastAsiaTheme="majorEastAsia" w:hAnsiTheme="majorEastAsia" w:hint="eastAsia"/>
          <w:szCs w:val="23"/>
        </w:rPr>
        <w:t>に対する意見</w:t>
      </w:r>
    </w:p>
    <w:p w14:paraId="3D572876" w14:textId="77777777" w:rsidR="00A077F6" w:rsidRPr="00C43DC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53B80444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558896E5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7411A222" w14:textId="0091015E" w:rsidR="008A550D" w:rsidRPr="00A077F6" w:rsidRDefault="00A077F6" w:rsidP="00A077F6">
      <w:pPr>
        <w:pStyle w:val="Default"/>
        <w:jc w:val="both"/>
        <w:rPr>
          <w:rFonts w:asciiTheme="majorEastAsia" w:eastAsiaTheme="majorEastAsia" w:hAnsiTheme="majorEastAsia" w:cs="Times New Roman"/>
          <w:szCs w:val="23"/>
        </w:rPr>
      </w:pPr>
      <w:r>
        <w:rPr>
          <w:rFonts w:asciiTheme="majorEastAsia" w:eastAsiaTheme="majorEastAsia" w:hAnsiTheme="majorEastAsia" w:hint="eastAsia"/>
          <w:szCs w:val="23"/>
        </w:rPr>
        <w:t xml:space="preserve">　</w:t>
      </w:r>
      <w:r w:rsidR="00C43DC6">
        <w:rPr>
          <w:rFonts w:asciiTheme="majorEastAsia" w:eastAsiaTheme="majorEastAsia" w:hAnsiTheme="majorEastAsia" w:hint="eastAsia"/>
          <w:szCs w:val="23"/>
        </w:rPr>
        <w:t>「</w:t>
      </w:r>
      <w:r w:rsidR="005D5282" w:rsidRPr="005D5282">
        <w:rPr>
          <w:rFonts w:asciiTheme="majorEastAsia" w:eastAsiaTheme="majorEastAsia" w:hAnsiTheme="majorEastAsia" w:hint="eastAsia"/>
          <w:szCs w:val="23"/>
        </w:rPr>
        <w:t>平成31年度人事院ネットワークに係る通信回線サービス等一式</w:t>
      </w:r>
      <w:r w:rsidRPr="00A077F6">
        <w:rPr>
          <w:rFonts w:asciiTheme="majorEastAsia" w:eastAsiaTheme="majorEastAsia" w:hAnsiTheme="majorEastAsia" w:hint="eastAsia"/>
          <w:szCs w:val="23"/>
        </w:rPr>
        <w:t xml:space="preserve">　調達仕様書</w:t>
      </w:r>
      <w:r>
        <w:rPr>
          <w:rFonts w:asciiTheme="majorEastAsia" w:eastAsiaTheme="majorEastAsia" w:hAnsiTheme="majorEastAsia" w:hint="eastAsia"/>
          <w:szCs w:val="23"/>
        </w:rPr>
        <w:t>（案）</w:t>
      </w:r>
      <w:r w:rsidR="00C43DC6">
        <w:rPr>
          <w:rFonts w:asciiTheme="majorEastAsia" w:eastAsiaTheme="majorEastAsia" w:hAnsiTheme="majorEastAsia" w:hint="eastAsia"/>
          <w:szCs w:val="23"/>
        </w:rPr>
        <w:t>」</w:t>
      </w:r>
      <w:r w:rsidR="00F84135">
        <w:rPr>
          <w:rFonts w:asciiTheme="majorEastAsia" w:eastAsiaTheme="majorEastAsia" w:hAnsiTheme="majorEastAsia" w:hint="eastAsia"/>
          <w:szCs w:val="23"/>
        </w:rPr>
        <w:t>について</w:t>
      </w:r>
      <w:r w:rsidR="00922017" w:rsidRPr="00A077F6">
        <w:rPr>
          <w:rFonts w:asciiTheme="majorEastAsia" w:eastAsiaTheme="majorEastAsia" w:hAnsiTheme="majorEastAsia" w:hint="eastAsia"/>
          <w:szCs w:val="23"/>
        </w:rPr>
        <w:t>、別紙のとおり</w:t>
      </w:r>
      <w:r>
        <w:rPr>
          <w:rFonts w:asciiTheme="majorEastAsia" w:eastAsiaTheme="majorEastAsia" w:hAnsiTheme="majorEastAsia" w:hint="eastAsia"/>
          <w:szCs w:val="23"/>
        </w:rPr>
        <w:t>意見を</w:t>
      </w:r>
      <w:r w:rsidR="00922017" w:rsidRPr="00A077F6">
        <w:rPr>
          <w:rFonts w:asciiTheme="majorEastAsia" w:eastAsiaTheme="majorEastAsia" w:hAnsiTheme="majorEastAsia" w:hint="eastAsia"/>
          <w:szCs w:val="23"/>
        </w:rPr>
        <w:t>提出します。</w:t>
      </w:r>
      <w:r w:rsidR="00922017" w:rsidRPr="00A077F6">
        <w:rPr>
          <w:rFonts w:asciiTheme="majorEastAsia" w:eastAsiaTheme="majorEastAsia" w:hAnsiTheme="majorEastAsia" w:cs="Century"/>
          <w:szCs w:val="23"/>
        </w:rPr>
        <w:t xml:space="preserve"> </w:t>
      </w:r>
    </w:p>
    <w:p w14:paraId="6385F579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25271E5E" w14:textId="77777777" w:rsidR="00465219" w:rsidRDefault="00465219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651634EF" w14:textId="77777777" w:rsidR="00F84135" w:rsidRDefault="00F84135" w:rsidP="00A077F6">
      <w:pPr>
        <w:pStyle w:val="Default"/>
        <w:rPr>
          <w:rFonts w:asciiTheme="majorEastAsia" w:eastAsiaTheme="majorEastAsia" w:hAnsiTheme="majorEastAsia"/>
          <w:szCs w:val="23"/>
        </w:rPr>
      </w:pPr>
      <w:bookmarkStart w:id="0" w:name="_GoBack"/>
      <w:bookmarkEnd w:id="0"/>
    </w:p>
    <w:p w14:paraId="68C4B5D7" w14:textId="1FF9B002" w:rsidR="00465219" w:rsidRPr="00F84135" w:rsidRDefault="00F84135" w:rsidP="00F84135">
      <w:pPr>
        <w:pStyle w:val="Default"/>
        <w:jc w:val="right"/>
        <w:rPr>
          <w:rFonts w:asciiTheme="majorEastAsia" w:eastAsiaTheme="majorEastAsia" w:hAnsiTheme="majorEastAsia"/>
          <w:szCs w:val="23"/>
        </w:rPr>
      </w:pPr>
      <w:r>
        <w:rPr>
          <w:rFonts w:asciiTheme="majorEastAsia" w:eastAsiaTheme="majorEastAsia" w:hAnsiTheme="majorEastAsia" w:hint="eastAsia"/>
          <w:szCs w:val="23"/>
        </w:rPr>
        <w:t>以　上</w:t>
      </w:r>
    </w:p>
    <w:p w14:paraId="5D80F410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371FE66D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5DD7AA8E" w14:textId="77777777" w:rsidR="00A077F6" w:rsidRDefault="00A077F6" w:rsidP="00A077F6">
      <w:pPr>
        <w:pStyle w:val="Default"/>
        <w:rPr>
          <w:rFonts w:asciiTheme="majorEastAsia" w:eastAsiaTheme="majorEastAsia" w:hAnsiTheme="majorEastAsia"/>
          <w:szCs w:val="23"/>
        </w:rPr>
      </w:pPr>
    </w:p>
    <w:p w14:paraId="35B6E3F3" w14:textId="77777777" w:rsidR="00A077F6" w:rsidRDefault="00922017" w:rsidP="005D5282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 w:cs="Century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（</w:t>
      </w:r>
      <w:r w:rsidRPr="005D5282">
        <w:rPr>
          <w:rFonts w:asciiTheme="majorEastAsia" w:eastAsiaTheme="majorEastAsia" w:hAnsiTheme="majorEastAsia" w:hint="eastAsia"/>
          <w:spacing w:val="60"/>
          <w:szCs w:val="23"/>
          <w:fitText w:val="1680" w:id="1542640384"/>
        </w:rPr>
        <w:t>担当者氏</w:t>
      </w:r>
      <w:r w:rsidRPr="005D5282">
        <w:rPr>
          <w:rFonts w:asciiTheme="majorEastAsia" w:eastAsiaTheme="majorEastAsia" w:hAnsiTheme="majorEastAsia" w:hint="eastAsia"/>
          <w:szCs w:val="23"/>
          <w:fitText w:val="1680" w:id="1542640384"/>
        </w:rPr>
        <w:t>名</w:t>
      </w:r>
      <w:r w:rsidRPr="00A077F6">
        <w:rPr>
          <w:rFonts w:asciiTheme="majorEastAsia" w:eastAsiaTheme="majorEastAsia" w:hAnsiTheme="majorEastAsia" w:hint="eastAsia"/>
          <w:szCs w:val="23"/>
        </w:rPr>
        <w:t>）</w:t>
      </w:r>
    </w:p>
    <w:p w14:paraId="4453BD5D" w14:textId="77777777" w:rsidR="00A077F6" w:rsidRDefault="00922017" w:rsidP="005D5282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 w:cs="Century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（</w:t>
      </w:r>
      <w:r w:rsidRPr="005D5282">
        <w:rPr>
          <w:rFonts w:asciiTheme="majorEastAsia" w:eastAsiaTheme="majorEastAsia" w:hAnsiTheme="majorEastAsia" w:hint="eastAsia"/>
          <w:spacing w:val="60"/>
          <w:szCs w:val="23"/>
          <w:fitText w:val="1680" w:id="1542640385"/>
        </w:rPr>
        <w:t>所属部署</w:t>
      </w:r>
      <w:r w:rsidRPr="005D5282">
        <w:rPr>
          <w:rFonts w:asciiTheme="majorEastAsia" w:eastAsiaTheme="majorEastAsia" w:hAnsiTheme="majorEastAsia" w:hint="eastAsia"/>
          <w:szCs w:val="23"/>
          <w:fitText w:val="1680" w:id="1542640385"/>
        </w:rPr>
        <w:t>名</w:t>
      </w:r>
      <w:r w:rsidRPr="00A077F6">
        <w:rPr>
          <w:rFonts w:asciiTheme="majorEastAsia" w:eastAsiaTheme="majorEastAsia" w:hAnsiTheme="majorEastAsia" w:hint="eastAsia"/>
          <w:szCs w:val="23"/>
        </w:rPr>
        <w:t>）</w:t>
      </w:r>
    </w:p>
    <w:p w14:paraId="5B947BB0" w14:textId="77777777" w:rsidR="008A550D" w:rsidRPr="00A077F6" w:rsidRDefault="00922017" w:rsidP="005D5282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 w:cs="Century"/>
          <w:szCs w:val="23"/>
        </w:rPr>
      </w:pPr>
      <w:r w:rsidRPr="00A077F6">
        <w:rPr>
          <w:rFonts w:asciiTheme="majorEastAsia" w:eastAsiaTheme="majorEastAsia" w:hAnsiTheme="majorEastAsia" w:hint="eastAsia"/>
          <w:szCs w:val="23"/>
        </w:rPr>
        <w:t>（</w:t>
      </w:r>
      <w:r w:rsidRPr="00465219">
        <w:rPr>
          <w:rFonts w:asciiTheme="majorEastAsia" w:eastAsiaTheme="majorEastAsia" w:hAnsiTheme="majorEastAsia" w:hint="eastAsia"/>
          <w:spacing w:val="120"/>
          <w:szCs w:val="23"/>
          <w:fitText w:val="1680" w:id="1542640386"/>
        </w:rPr>
        <w:t>電話番</w:t>
      </w:r>
      <w:r w:rsidRPr="00465219">
        <w:rPr>
          <w:rFonts w:asciiTheme="majorEastAsia" w:eastAsiaTheme="majorEastAsia" w:hAnsiTheme="majorEastAsia" w:hint="eastAsia"/>
          <w:szCs w:val="23"/>
          <w:fitText w:val="1680" w:id="1542640386"/>
        </w:rPr>
        <w:t>号</w:t>
      </w:r>
      <w:r w:rsidRPr="00A077F6">
        <w:rPr>
          <w:rFonts w:asciiTheme="majorEastAsia" w:eastAsiaTheme="majorEastAsia" w:hAnsiTheme="majorEastAsia" w:hint="eastAsia"/>
          <w:szCs w:val="23"/>
        </w:rPr>
        <w:t>）</w:t>
      </w:r>
    </w:p>
    <w:p w14:paraId="6A5A0625" w14:textId="77777777" w:rsidR="00922017" w:rsidRPr="00A077F6" w:rsidRDefault="00A077F6" w:rsidP="005D5282">
      <w:pPr>
        <w:pStyle w:val="Default"/>
        <w:spacing w:line="276" w:lineRule="auto"/>
        <w:ind w:firstLineChars="100" w:firstLine="240"/>
        <w:rPr>
          <w:rFonts w:asciiTheme="majorEastAsia" w:eastAsiaTheme="majorEastAsia" w:hAnsiTheme="majorEastAsia" w:cs="Century"/>
          <w:szCs w:val="23"/>
        </w:rPr>
      </w:pPr>
      <w:r>
        <w:rPr>
          <w:rFonts w:asciiTheme="majorEastAsia" w:eastAsiaTheme="majorEastAsia" w:hAnsiTheme="majorEastAsia" w:hint="eastAsia"/>
          <w:szCs w:val="23"/>
        </w:rPr>
        <w:t>（</w:t>
      </w:r>
      <w:r w:rsidR="00922017" w:rsidRPr="00A077F6">
        <w:rPr>
          <w:rFonts w:asciiTheme="majorEastAsia" w:eastAsiaTheme="majorEastAsia" w:hAnsiTheme="majorEastAsia" w:hint="eastAsia"/>
          <w:szCs w:val="23"/>
        </w:rPr>
        <w:t>メールアドレス）</w:t>
      </w:r>
    </w:p>
    <w:sectPr w:rsidR="00922017" w:rsidRPr="00A077F6" w:rsidSect="00C43DC6">
      <w:headerReference w:type="default" r:id="rId11"/>
      <w:pgSz w:w="11907" w:h="16839" w:code="9"/>
      <w:pgMar w:top="1985" w:right="1588" w:bottom="1701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BCE9" w14:textId="77777777" w:rsidR="00EB2A2F" w:rsidRDefault="00EB2A2F" w:rsidP="00CD4A81">
      <w:r>
        <w:separator/>
      </w:r>
    </w:p>
  </w:endnote>
  <w:endnote w:type="continuationSeparator" w:id="0">
    <w:p w14:paraId="72B69D41" w14:textId="77777777" w:rsidR="00EB2A2F" w:rsidRDefault="00EB2A2F" w:rsidP="00CD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6F2EB" w14:textId="77777777" w:rsidR="00EB2A2F" w:rsidRDefault="00EB2A2F" w:rsidP="00CD4A81">
      <w:r>
        <w:separator/>
      </w:r>
    </w:p>
  </w:footnote>
  <w:footnote w:type="continuationSeparator" w:id="0">
    <w:p w14:paraId="4336FB35" w14:textId="77777777" w:rsidR="00EB2A2F" w:rsidRDefault="00EB2A2F" w:rsidP="00CD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D3D7" w14:textId="77777777" w:rsidR="00A077F6" w:rsidRPr="00A077F6" w:rsidRDefault="00A077F6" w:rsidP="00A077F6">
    <w:pPr>
      <w:pStyle w:val="a3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EC444A"/>
    <w:multiLevelType w:val="hybridMultilevel"/>
    <w:tmpl w:val="BC0174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D26753"/>
    <w:multiLevelType w:val="hybridMultilevel"/>
    <w:tmpl w:val="2F10F66E"/>
    <w:lvl w:ilvl="0" w:tplc="34D41D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15D5C"/>
    <w:multiLevelType w:val="hybridMultilevel"/>
    <w:tmpl w:val="EC7B6B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958745E"/>
    <w:multiLevelType w:val="hybridMultilevel"/>
    <w:tmpl w:val="7870D546"/>
    <w:lvl w:ilvl="0" w:tplc="34F026F2">
      <w:start w:val="1"/>
      <w:numFmt w:val="decimalFullWidth"/>
      <w:lvlText w:val="（%1）"/>
      <w:lvlJc w:val="left"/>
      <w:pPr>
        <w:ind w:left="795" w:hanging="795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7AA918"/>
    <w:multiLevelType w:val="hybridMultilevel"/>
    <w:tmpl w:val="C09F3A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81"/>
    <w:rsid w:val="00063F13"/>
    <w:rsid w:val="000B3923"/>
    <w:rsid w:val="000B3CB6"/>
    <w:rsid w:val="000C6436"/>
    <w:rsid w:val="000D0AEE"/>
    <w:rsid w:val="000D2338"/>
    <w:rsid w:val="000E5F96"/>
    <w:rsid w:val="00115E9D"/>
    <w:rsid w:val="001677A1"/>
    <w:rsid w:val="00172F9B"/>
    <w:rsid w:val="00191AAC"/>
    <w:rsid w:val="002002DE"/>
    <w:rsid w:val="00255232"/>
    <w:rsid w:val="00270B55"/>
    <w:rsid w:val="002802F6"/>
    <w:rsid w:val="002930B0"/>
    <w:rsid w:val="002A7C11"/>
    <w:rsid w:val="002B3458"/>
    <w:rsid w:val="0032748B"/>
    <w:rsid w:val="00347CA9"/>
    <w:rsid w:val="00351CD3"/>
    <w:rsid w:val="00366E65"/>
    <w:rsid w:val="003A294B"/>
    <w:rsid w:val="003A3D4B"/>
    <w:rsid w:val="003C72A7"/>
    <w:rsid w:val="003D4224"/>
    <w:rsid w:val="00412684"/>
    <w:rsid w:val="0044191B"/>
    <w:rsid w:val="004530FE"/>
    <w:rsid w:val="00465219"/>
    <w:rsid w:val="0047131E"/>
    <w:rsid w:val="004912BD"/>
    <w:rsid w:val="004A71B8"/>
    <w:rsid w:val="004B22FF"/>
    <w:rsid w:val="004D162E"/>
    <w:rsid w:val="00510DA6"/>
    <w:rsid w:val="00566982"/>
    <w:rsid w:val="005D5282"/>
    <w:rsid w:val="005E29E3"/>
    <w:rsid w:val="005F1DBD"/>
    <w:rsid w:val="00600A60"/>
    <w:rsid w:val="006037BB"/>
    <w:rsid w:val="0060479A"/>
    <w:rsid w:val="006305E8"/>
    <w:rsid w:val="00666F0B"/>
    <w:rsid w:val="00675FF6"/>
    <w:rsid w:val="006815F7"/>
    <w:rsid w:val="00684583"/>
    <w:rsid w:val="006A3FC6"/>
    <w:rsid w:val="006C2483"/>
    <w:rsid w:val="007129FD"/>
    <w:rsid w:val="00747AC0"/>
    <w:rsid w:val="00791602"/>
    <w:rsid w:val="00793FF8"/>
    <w:rsid w:val="0079563D"/>
    <w:rsid w:val="007C1ACA"/>
    <w:rsid w:val="007E2F99"/>
    <w:rsid w:val="00803BC4"/>
    <w:rsid w:val="008109CB"/>
    <w:rsid w:val="008467DB"/>
    <w:rsid w:val="008758EF"/>
    <w:rsid w:val="008A550D"/>
    <w:rsid w:val="00922017"/>
    <w:rsid w:val="00923354"/>
    <w:rsid w:val="009348AA"/>
    <w:rsid w:val="00942F92"/>
    <w:rsid w:val="009656A6"/>
    <w:rsid w:val="00986304"/>
    <w:rsid w:val="009D0555"/>
    <w:rsid w:val="00A002C5"/>
    <w:rsid w:val="00A077F6"/>
    <w:rsid w:val="00A25961"/>
    <w:rsid w:val="00A615B4"/>
    <w:rsid w:val="00AF3277"/>
    <w:rsid w:val="00B1017E"/>
    <w:rsid w:val="00B34528"/>
    <w:rsid w:val="00B5356E"/>
    <w:rsid w:val="00B61852"/>
    <w:rsid w:val="00BA412C"/>
    <w:rsid w:val="00BB024F"/>
    <w:rsid w:val="00C110B7"/>
    <w:rsid w:val="00C16445"/>
    <w:rsid w:val="00C419A1"/>
    <w:rsid w:val="00C43BD7"/>
    <w:rsid w:val="00C43DC6"/>
    <w:rsid w:val="00CC0EFC"/>
    <w:rsid w:val="00CD4A81"/>
    <w:rsid w:val="00CD64DE"/>
    <w:rsid w:val="00D7612F"/>
    <w:rsid w:val="00DC571C"/>
    <w:rsid w:val="00DD0AC0"/>
    <w:rsid w:val="00DD3179"/>
    <w:rsid w:val="00E56582"/>
    <w:rsid w:val="00EA1D68"/>
    <w:rsid w:val="00EB2A2F"/>
    <w:rsid w:val="00ED1F76"/>
    <w:rsid w:val="00F14A7C"/>
    <w:rsid w:val="00F369F6"/>
    <w:rsid w:val="00F84135"/>
    <w:rsid w:val="00FD24CB"/>
    <w:rsid w:val="00FD45BA"/>
    <w:rsid w:val="00F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46BB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550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4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A81"/>
  </w:style>
  <w:style w:type="paragraph" w:styleId="a5">
    <w:name w:val="footer"/>
    <w:basedOn w:val="a"/>
    <w:link w:val="a6"/>
    <w:uiPriority w:val="99"/>
    <w:unhideWhenUsed/>
    <w:rsid w:val="00CD4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A81"/>
  </w:style>
  <w:style w:type="character" w:styleId="a7">
    <w:name w:val="Hyperlink"/>
    <w:uiPriority w:val="99"/>
    <w:unhideWhenUsed/>
    <w:rsid w:val="00CD4A81"/>
    <w:rPr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5F1DBD"/>
  </w:style>
  <w:style w:type="character" w:customStyle="1" w:styleId="a9">
    <w:name w:val="日付 (文字)"/>
    <w:basedOn w:val="a0"/>
    <w:link w:val="a8"/>
    <w:uiPriority w:val="99"/>
    <w:semiHidden/>
    <w:rsid w:val="005F1DBD"/>
  </w:style>
  <w:style w:type="paragraph" w:styleId="aa">
    <w:name w:val="Plain Text"/>
    <w:basedOn w:val="a"/>
    <w:link w:val="ab"/>
    <w:uiPriority w:val="99"/>
    <w:semiHidden/>
    <w:unhideWhenUsed/>
    <w:rsid w:val="00B34528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semiHidden/>
    <w:rsid w:val="00B34528"/>
    <w:rPr>
      <w:rFonts w:ascii="ＭＳ 明朝" w:eastAsia="ＭＳ 明朝" w:hAnsi="Courier New" w:cs="Courier New"/>
      <w:szCs w:val="21"/>
    </w:rPr>
  </w:style>
  <w:style w:type="paragraph" w:styleId="ac">
    <w:name w:val="List Paragraph"/>
    <w:basedOn w:val="a"/>
    <w:uiPriority w:val="34"/>
    <w:qFormat/>
    <w:rsid w:val="00675FF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656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656A6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077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77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77F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77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77F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D3D5E376E3B54B847F69BAF56A6233" ma:contentTypeVersion="0" ma:contentTypeDescription="新しいドキュメントを作成します。" ma:contentTypeScope="" ma:versionID="248042d759f2a72e411e69b62a09b81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E363-F7D0-4C2C-A0E6-1AD658AB5DB1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95FAC-A164-45E2-B8A8-385AEF2FC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2F0EE29-83A6-4593-A2B7-6DDDF7953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CE02B-124D-4433-8176-D6FB072E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EA12733D.dotm</Template>
  <TotalTime>0</TotalTime>
  <Pages>1</Pages>
  <Words>158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2017-12-15T04:34:00Z</dcterms:created>
  <dcterms:modified xsi:type="dcterms:W3CDTF">2018-12-26T03:26:00Z</dcterms:modified>
</cp:coreProperties>
</file>